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2E" w:rsidRPr="003566FE" w:rsidRDefault="003566FE" w:rsidP="00F60BC8">
      <w:pPr>
        <w:jc w:val="center"/>
        <w:rPr>
          <w:rFonts w:ascii="Arial" w:hAnsi="Arial" w:cs="Arial"/>
          <w:b/>
          <w:sz w:val="36"/>
          <w:szCs w:val="36"/>
        </w:rPr>
      </w:pPr>
      <w:r w:rsidRPr="003566FE">
        <w:rPr>
          <w:rFonts w:ascii="Arial" w:hAnsi="Arial" w:cs="Arial"/>
          <w:b/>
          <w:sz w:val="36"/>
          <w:szCs w:val="36"/>
        </w:rPr>
        <w:t>CONYERS POLICE DEPARTMENT</w:t>
      </w:r>
    </w:p>
    <w:p w:rsidR="00C0592E" w:rsidRPr="005042B2" w:rsidRDefault="00540BB0" w:rsidP="00F60B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Golf Cart Inspection Sheet</w:t>
      </w:r>
    </w:p>
    <w:p w:rsidR="00827EFD" w:rsidRDefault="00827EFD" w:rsidP="00827EFD">
      <w:pPr>
        <w:rPr>
          <w:b/>
          <w:sz w:val="18"/>
          <w:szCs w:val="1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163"/>
        <w:gridCol w:w="1613"/>
        <w:gridCol w:w="5616"/>
      </w:tblGrid>
      <w:tr w:rsidR="00A5618E" w:rsidRPr="00D5666B" w:rsidTr="00D5666B"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D566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E7633C">
            <w:pPr>
              <w:ind w:right="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VEHICLE INFORMATION</w:t>
            </w:r>
          </w:p>
        </w:tc>
        <w:tc>
          <w:tcPr>
            <w:tcW w:w="16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618E" w:rsidRPr="00D5666B" w:rsidTr="00D5666B">
        <w:tc>
          <w:tcPr>
            <w:tcW w:w="1128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18" w:space="0" w:color="auto"/>
            </w:tcBorders>
            <w:vAlign w:val="center"/>
          </w:tcPr>
          <w:p w:rsidR="00A5618E" w:rsidRPr="0002668E" w:rsidRDefault="00A5618E" w:rsidP="000F19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A5618E" w:rsidRPr="00D5666B" w:rsidRDefault="00E7633C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SERIAL </w:t>
            </w:r>
            <w:r w:rsidR="000A3F8A" w:rsidRPr="00D5666B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5616" w:type="dxa"/>
            <w:tcBorders>
              <w:top w:val="single" w:sz="18" w:space="0" w:color="auto"/>
            </w:tcBorders>
            <w:vAlign w:val="center"/>
          </w:tcPr>
          <w:p w:rsidR="00A5618E" w:rsidRPr="0002668E" w:rsidRDefault="00A5618E" w:rsidP="000F19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5618E" w:rsidRPr="00D5666B" w:rsidTr="00D5666B">
        <w:tc>
          <w:tcPr>
            <w:tcW w:w="1128" w:type="dxa"/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MAKE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:rsidR="00A5618E" w:rsidRPr="0002668E" w:rsidRDefault="00A5618E" w:rsidP="000F19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3" w:type="dxa"/>
            <w:shd w:val="pct10" w:color="auto" w:fill="auto"/>
            <w:vAlign w:val="center"/>
          </w:tcPr>
          <w:p w:rsidR="00A5618E" w:rsidRPr="00D5666B" w:rsidRDefault="00E7633C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GAS / ELECTRIC</w:t>
            </w:r>
          </w:p>
        </w:tc>
        <w:tc>
          <w:tcPr>
            <w:tcW w:w="5616" w:type="dxa"/>
            <w:vAlign w:val="center"/>
          </w:tcPr>
          <w:p w:rsidR="00A5618E" w:rsidRPr="0002668E" w:rsidRDefault="00A5618E" w:rsidP="000F19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5618E" w:rsidRPr="00D5666B" w:rsidTr="00D5666B">
        <w:tc>
          <w:tcPr>
            <w:tcW w:w="1128" w:type="dxa"/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:rsidR="00A5618E" w:rsidRPr="0002668E" w:rsidRDefault="00A5618E" w:rsidP="00E275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3" w:type="dxa"/>
            <w:shd w:val="pct10" w:color="auto" w:fill="auto"/>
            <w:vAlign w:val="center"/>
          </w:tcPr>
          <w:p w:rsidR="00A5618E" w:rsidRPr="00D5666B" w:rsidRDefault="00540BB0" w:rsidP="00540B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INSPECTION</w:t>
            </w:r>
            <w:r w:rsidR="000A3F8A" w:rsidRPr="00D5666B"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5616" w:type="dxa"/>
          </w:tcPr>
          <w:p w:rsidR="00A5618E" w:rsidRPr="0002668E" w:rsidRDefault="00A5618E" w:rsidP="00E275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A3F8A" w:rsidRPr="00D5666B" w:rsidTr="00D5666B">
        <w:tc>
          <w:tcPr>
            <w:tcW w:w="1128" w:type="dxa"/>
            <w:shd w:val="pct1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COLOR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:rsidR="000A3F8A" w:rsidRPr="0002668E" w:rsidRDefault="000A3F8A" w:rsidP="000F19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3" w:type="dxa"/>
            <w:shd w:val="pct10" w:color="auto" w:fill="auto"/>
            <w:vAlign w:val="center"/>
          </w:tcPr>
          <w:p w:rsidR="000A3F8A" w:rsidRPr="00D5666B" w:rsidRDefault="000A3F8A" w:rsidP="004A0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6" w:type="dxa"/>
            <w:vAlign w:val="center"/>
          </w:tcPr>
          <w:p w:rsidR="000A3F8A" w:rsidRPr="0002668E" w:rsidRDefault="000A3F8A" w:rsidP="000F19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0C7F" w:rsidRPr="00D5666B" w:rsidTr="0040720F">
        <w:trPr>
          <w:trHeight w:val="359"/>
        </w:trPr>
        <w:tc>
          <w:tcPr>
            <w:tcW w:w="4291" w:type="dxa"/>
            <w:gridSpan w:val="2"/>
            <w:shd w:val="clear" w:color="auto" w:fill="D9D9D9"/>
            <w:vAlign w:val="center"/>
          </w:tcPr>
          <w:p w:rsidR="004A0C7F" w:rsidRPr="00D5666B" w:rsidRDefault="004A0C7F" w:rsidP="004A0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GCIC</w:t>
            </w:r>
          </w:p>
        </w:tc>
        <w:tc>
          <w:tcPr>
            <w:tcW w:w="7229" w:type="dxa"/>
            <w:gridSpan w:val="2"/>
            <w:vAlign w:val="center"/>
          </w:tcPr>
          <w:p w:rsidR="004A0C7F" w:rsidRPr="00D5666B" w:rsidRDefault="004A0C7F" w:rsidP="004A0C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[ ] </w:t>
            </w:r>
            <w:r>
              <w:rPr>
                <w:rFonts w:ascii="Arial" w:hAnsi="Arial" w:cs="Arial"/>
                <w:b/>
                <w:sz w:val="16"/>
                <w:szCs w:val="16"/>
              </w:rPr>
              <w:t>CLEAR</w:t>
            </w: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   [ ] LOCATE   </w:t>
            </w:r>
          </w:p>
        </w:tc>
      </w:tr>
    </w:tbl>
    <w:p w:rsidR="00A5618E" w:rsidRPr="003566FE" w:rsidRDefault="00A5618E" w:rsidP="00D961D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6"/>
        <w:gridCol w:w="1242"/>
        <w:gridCol w:w="1172"/>
        <w:gridCol w:w="1220"/>
        <w:gridCol w:w="1242"/>
        <w:gridCol w:w="1639"/>
        <w:gridCol w:w="1220"/>
        <w:gridCol w:w="1481"/>
      </w:tblGrid>
      <w:tr w:rsidR="000A3F8A" w:rsidRPr="00D5666B" w:rsidTr="00D5666B">
        <w:trPr>
          <w:trHeight w:hRule="exact" w:val="288"/>
        </w:trPr>
        <w:tc>
          <w:tcPr>
            <w:tcW w:w="118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shd w:val="pct2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242" w:type="dxa"/>
            <w:shd w:val="pct2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shd w:val="pct2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242" w:type="dxa"/>
            <w:shd w:val="pct2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shd w:val="pct2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476" w:type="dxa"/>
            <w:shd w:val="pct2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</w:tr>
      <w:tr w:rsidR="000A3F8A" w:rsidRPr="00D5666B" w:rsidTr="00D5666B">
        <w:trPr>
          <w:trHeight w:hRule="exact" w:val="288"/>
        </w:trPr>
        <w:tc>
          <w:tcPr>
            <w:tcW w:w="1188" w:type="dxa"/>
            <w:shd w:val="pct10" w:color="auto" w:fill="auto"/>
            <w:vAlign w:val="center"/>
          </w:tcPr>
          <w:p w:rsidR="000A3F8A" w:rsidRPr="00D5666B" w:rsidRDefault="00540BB0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Brakes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Turn Signal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pct10" w:color="auto" w:fill="auto"/>
            <w:vAlign w:val="center"/>
          </w:tcPr>
          <w:p w:rsidR="000A3F8A" w:rsidRPr="00D5666B" w:rsidRDefault="00E7633C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0473B">
              <w:rPr>
                <w:rFonts w:ascii="Arial" w:hAnsi="Arial" w:cs="Arial"/>
                <w:b/>
                <w:sz w:val="16"/>
                <w:szCs w:val="16"/>
              </w:rPr>
              <w:t xml:space="preserve">*Exhaust 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F8A" w:rsidRPr="00D5666B" w:rsidTr="00D5666B">
        <w:trPr>
          <w:trHeight w:hRule="exact" w:val="288"/>
        </w:trPr>
        <w:tc>
          <w:tcPr>
            <w:tcW w:w="1188" w:type="dxa"/>
            <w:shd w:val="pct10" w:color="auto" w:fill="auto"/>
            <w:vAlign w:val="center"/>
          </w:tcPr>
          <w:p w:rsidR="000A3F8A" w:rsidRPr="00D5666B" w:rsidRDefault="00540BB0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0BB0">
              <w:rPr>
                <w:rFonts w:ascii="Arial" w:hAnsi="Arial" w:cs="Arial"/>
                <w:b/>
                <w:sz w:val="14"/>
                <w:szCs w:val="16"/>
              </w:rPr>
              <w:t>Parking</w:t>
            </w:r>
            <w:r w:rsidRPr="00540BB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6"/>
              </w:rPr>
              <w:t>B</w:t>
            </w:r>
            <w:r w:rsidRPr="00540BB0">
              <w:rPr>
                <w:rFonts w:ascii="Arial" w:hAnsi="Arial" w:cs="Arial"/>
                <w:b/>
                <w:sz w:val="14"/>
                <w:szCs w:val="16"/>
              </w:rPr>
              <w:t>rake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Mirror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pct10" w:color="auto" w:fill="auto"/>
            <w:vAlign w:val="center"/>
          </w:tcPr>
          <w:p w:rsidR="000A3F8A" w:rsidRPr="00D5666B" w:rsidRDefault="007A1F6E" w:rsidP="00F047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Headlights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F8A" w:rsidRPr="00D5666B" w:rsidTr="0045043A">
        <w:trPr>
          <w:trHeight w:hRule="exact" w:val="442"/>
        </w:trPr>
        <w:tc>
          <w:tcPr>
            <w:tcW w:w="1188" w:type="dxa"/>
            <w:shd w:val="pct10" w:color="auto" w:fill="auto"/>
            <w:vAlign w:val="center"/>
          </w:tcPr>
          <w:p w:rsidR="000A3F8A" w:rsidRPr="00540BB0" w:rsidRDefault="00540BB0" w:rsidP="00D5666B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40BB0">
              <w:rPr>
                <w:rFonts w:ascii="Arial" w:hAnsi="Arial" w:cs="Arial"/>
                <w:b/>
                <w:sz w:val="14"/>
                <w:szCs w:val="16"/>
              </w:rPr>
              <w:t>Power Switch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pct10" w:color="auto" w:fill="auto"/>
            <w:vAlign w:val="center"/>
          </w:tcPr>
          <w:p w:rsidR="000A3F8A" w:rsidRPr="00F0473B" w:rsidRDefault="00F0473B" w:rsidP="00D5666B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F0473B">
              <w:rPr>
                <w:rFonts w:ascii="Arial" w:hAnsi="Arial" w:cs="Arial"/>
                <w:b/>
                <w:sz w:val="16"/>
                <w:szCs w:val="16"/>
              </w:rPr>
              <w:t>Warning Labels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pct1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F8A" w:rsidRPr="00D5666B" w:rsidTr="00F0473B">
        <w:trPr>
          <w:trHeight w:hRule="exact" w:val="442"/>
        </w:trPr>
        <w:tc>
          <w:tcPr>
            <w:tcW w:w="1188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Reflectors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Hip Restraints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pct1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F8A" w:rsidRPr="00D5666B" w:rsidTr="00D5666B">
        <w:trPr>
          <w:trHeight w:hRule="exact" w:val="288"/>
        </w:trPr>
        <w:tc>
          <w:tcPr>
            <w:tcW w:w="1188" w:type="dxa"/>
            <w:shd w:val="pct10" w:color="auto" w:fill="auto"/>
            <w:vAlign w:val="center"/>
          </w:tcPr>
          <w:p w:rsidR="000A3F8A" w:rsidRPr="00D5666B" w:rsidRDefault="00F0473B" w:rsidP="00F047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Tail Lamps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Hand Holds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pct1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F8A" w:rsidRPr="00D5666B" w:rsidTr="00F0473B">
        <w:trPr>
          <w:trHeight w:hRule="exact" w:val="523"/>
        </w:trPr>
        <w:tc>
          <w:tcPr>
            <w:tcW w:w="1188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Horn</w:t>
            </w:r>
          </w:p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pct10" w:color="auto" w:fill="auto"/>
            <w:vAlign w:val="center"/>
          </w:tcPr>
          <w:p w:rsidR="000A3F8A" w:rsidRPr="00D5666B" w:rsidRDefault="00F0473B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*Amber Strobe</w:t>
            </w: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pct1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30" w:rsidRPr="00D5666B" w:rsidTr="00D5666B">
        <w:tc>
          <w:tcPr>
            <w:tcW w:w="11520" w:type="dxa"/>
            <w:gridSpan w:val="9"/>
          </w:tcPr>
          <w:p w:rsidR="00433930" w:rsidRDefault="00E7633C" w:rsidP="00E763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*Amber strobe must be visible for a minimum of 500 feet.</w:t>
            </w:r>
          </w:p>
          <w:p w:rsidR="00E7633C" w:rsidRPr="00E7633C" w:rsidRDefault="00E7633C" w:rsidP="00E763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**Exhaust system must be secured and in good working order (applies only if gas powered)</w:t>
            </w:r>
          </w:p>
        </w:tc>
      </w:tr>
    </w:tbl>
    <w:p w:rsidR="00433930" w:rsidRPr="003566FE" w:rsidRDefault="00433930" w:rsidP="00F10E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3137"/>
        <w:gridCol w:w="1415"/>
        <w:gridCol w:w="4654"/>
      </w:tblGrid>
      <w:tr w:rsidR="000A3F8A" w:rsidRPr="00D5666B" w:rsidTr="00D5666B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D566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793AA7" w:rsidP="00793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REGISTERED OWNER INFORMATION 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66FE" w:rsidRPr="00D5666B" w:rsidTr="00D5666B">
        <w:trPr>
          <w:trHeight w:val="585"/>
        </w:trPr>
        <w:tc>
          <w:tcPr>
            <w:tcW w:w="144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A5618E" w:rsidRPr="00D5666B" w:rsidRDefault="00E6499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LAST NAME, FIRST, MIDDLE</w:t>
            </w:r>
          </w:p>
          <w:p w:rsidR="00A5618E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3AA7" w:rsidRPr="00D5666B" w:rsidRDefault="00793AA7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BUSINESS/ORGANIZATION NAME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:rsidR="00DF1D82" w:rsidRPr="000F19D0" w:rsidRDefault="00DF1D82" w:rsidP="00026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STREET ADDRESS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CITY, STATE, ZIP</w:t>
            </w:r>
          </w:p>
        </w:tc>
        <w:tc>
          <w:tcPr>
            <w:tcW w:w="5220" w:type="dxa"/>
            <w:tcBorders>
              <w:top w:val="single" w:sz="18" w:space="0" w:color="auto"/>
            </w:tcBorders>
            <w:vAlign w:val="center"/>
          </w:tcPr>
          <w:p w:rsidR="00997BB4" w:rsidRPr="000F19D0" w:rsidRDefault="00997BB4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99E" w:rsidRPr="00D5666B" w:rsidTr="00D5666B">
        <w:tc>
          <w:tcPr>
            <w:tcW w:w="1440" w:type="dxa"/>
            <w:shd w:val="pct10" w:color="auto" w:fill="auto"/>
            <w:vAlign w:val="center"/>
          </w:tcPr>
          <w:p w:rsidR="00793AA7" w:rsidRDefault="008C2FB9" w:rsidP="00793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="00793A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="00793AA7"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b/>
                <w:sz w:val="16"/>
                <w:szCs w:val="16"/>
              </w:rPr>
              <w:t>ERSON</w:t>
            </w:r>
            <w:r w:rsidR="00793A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618E" w:rsidRPr="00D5666B" w:rsidRDefault="00793AA7" w:rsidP="008C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8C2FB9">
              <w:rPr>
                <w:rFonts w:ascii="Arial" w:hAnsi="Arial" w:cs="Arial"/>
                <w:b/>
                <w:sz w:val="16"/>
                <w:szCs w:val="16"/>
              </w:rPr>
              <w:t>PPLYING</w:t>
            </w:r>
          </w:p>
        </w:tc>
        <w:tc>
          <w:tcPr>
            <w:tcW w:w="34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793AA7" w:rsidRPr="00D5666B" w:rsidRDefault="00793AA7" w:rsidP="00793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RACE/SEX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99E" w:rsidRPr="00D5666B" w:rsidTr="00D5666B">
        <w:tc>
          <w:tcPr>
            <w:tcW w:w="1440" w:type="dxa"/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DOB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793AA7" w:rsidRPr="00D5666B" w:rsidRDefault="00793AA7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PHONE NO.</w:t>
            </w:r>
          </w:p>
        </w:tc>
        <w:tc>
          <w:tcPr>
            <w:tcW w:w="5220" w:type="dxa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499E" w:rsidRPr="00D5666B" w:rsidTr="00D5666B">
        <w:tc>
          <w:tcPr>
            <w:tcW w:w="1440" w:type="dxa"/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OLN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EE3810" w:rsidRPr="00D5666B" w:rsidRDefault="00EE3810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REGISTERED 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OWNER</w:t>
            </w:r>
          </w:p>
        </w:tc>
        <w:tc>
          <w:tcPr>
            <w:tcW w:w="5220" w:type="dxa"/>
            <w:vAlign w:val="center"/>
          </w:tcPr>
          <w:p w:rsidR="00A5618E" w:rsidRPr="00D5666B" w:rsidRDefault="00F60BC8" w:rsidP="00AC18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="00AC18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] YES </w:t>
            </w:r>
            <w:r w:rsidR="009C41E3" w:rsidRPr="00D5666B">
              <w:rPr>
                <w:rFonts w:ascii="Arial" w:hAnsi="Arial" w:cs="Arial"/>
                <w:b/>
                <w:sz w:val="16"/>
                <w:szCs w:val="16"/>
              </w:rPr>
              <w:t xml:space="preserve">    [ ] NO    [ ] UNKNOWN</w:t>
            </w: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   [ ] N/A</w:t>
            </w:r>
          </w:p>
        </w:tc>
      </w:tr>
    </w:tbl>
    <w:p w:rsidR="00A5618E" w:rsidRPr="003566FE" w:rsidRDefault="00A5618E" w:rsidP="00F10E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1440"/>
        <w:gridCol w:w="5220"/>
      </w:tblGrid>
      <w:tr w:rsidR="000A3F8A" w:rsidRPr="00D5666B" w:rsidTr="00D5666B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D566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793AA7" w:rsidP="007A1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OFFICE USE ONLY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66FE" w:rsidRPr="00D5666B" w:rsidTr="00D5666B">
        <w:trPr>
          <w:trHeight w:val="576"/>
        </w:trPr>
        <w:tc>
          <w:tcPr>
            <w:tcW w:w="144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6499E" w:rsidRPr="00D5666B" w:rsidRDefault="00793AA7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APPLICATION FEE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:rsidR="00DF1D82" w:rsidRPr="000F19D0" w:rsidRDefault="00DF1D82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793AA7" w:rsidRPr="00D5666B" w:rsidRDefault="00793AA7" w:rsidP="00793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APPROVED / DENIED</w:t>
            </w:r>
          </w:p>
        </w:tc>
        <w:tc>
          <w:tcPr>
            <w:tcW w:w="5220" w:type="dxa"/>
            <w:tcBorders>
              <w:top w:val="single" w:sz="18" w:space="0" w:color="auto"/>
            </w:tcBorders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99E" w:rsidRPr="00D5666B" w:rsidTr="00631510">
        <w:trPr>
          <w:trHeight w:val="467"/>
        </w:trPr>
        <w:tc>
          <w:tcPr>
            <w:tcW w:w="1440" w:type="dxa"/>
            <w:shd w:val="pct10" w:color="auto" w:fill="auto"/>
            <w:vAlign w:val="center"/>
          </w:tcPr>
          <w:p w:rsidR="00A5618E" w:rsidRPr="00D5666B" w:rsidRDefault="00793AA7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PERMIT #</w:t>
            </w:r>
          </w:p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A5618E" w:rsidRPr="00D5666B" w:rsidRDefault="00793AA7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EXPIRES</w:t>
            </w:r>
          </w:p>
        </w:tc>
        <w:tc>
          <w:tcPr>
            <w:tcW w:w="52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99E" w:rsidRPr="00D5666B" w:rsidTr="00D5666B">
        <w:tc>
          <w:tcPr>
            <w:tcW w:w="1440" w:type="dxa"/>
            <w:shd w:val="pct10" w:color="auto" w:fill="auto"/>
            <w:vAlign w:val="center"/>
          </w:tcPr>
          <w:p w:rsidR="00A5618E" w:rsidRPr="00D5666B" w:rsidRDefault="00A5618E" w:rsidP="007A1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A5618E" w:rsidRPr="000F19D0" w:rsidRDefault="00A5618E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  <w:vAlign w:val="center"/>
          </w:tcPr>
          <w:p w:rsidR="00A5618E" w:rsidRPr="00D5666B" w:rsidRDefault="00A5618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5618E" w:rsidRPr="003566FE" w:rsidRDefault="00A5618E" w:rsidP="00F10E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3424"/>
        <w:gridCol w:w="1433"/>
        <w:gridCol w:w="5077"/>
      </w:tblGrid>
      <w:tr w:rsidR="00BF077B" w:rsidRPr="00D5666B" w:rsidTr="00D5666B">
        <w:tc>
          <w:tcPr>
            <w:tcW w:w="5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auto"/>
          </w:tcPr>
          <w:p w:rsidR="000A3F8A" w:rsidRPr="00D5666B" w:rsidRDefault="000A3F8A" w:rsidP="00D566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0A3F8A" w:rsidRPr="00D5666B" w:rsidRDefault="003566FE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 xml:space="preserve">IMPOUNDING </w:t>
            </w:r>
            <w:r w:rsidR="000A3F8A" w:rsidRPr="00D5666B">
              <w:rPr>
                <w:rFonts w:ascii="Arial" w:hAnsi="Arial" w:cs="Arial"/>
                <w:b/>
                <w:sz w:val="16"/>
                <w:szCs w:val="16"/>
              </w:rPr>
              <w:t>OFFICER INFORMATION</w:t>
            </w:r>
          </w:p>
        </w:tc>
        <w:tc>
          <w:tcPr>
            <w:tcW w:w="63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auto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0A3F8A" w:rsidRPr="00D5666B" w:rsidRDefault="006B1359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POLICE ACTION INFORMATION</w:t>
            </w:r>
          </w:p>
        </w:tc>
      </w:tr>
      <w:tr w:rsidR="002742D6" w:rsidRPr="00D5666B" w:rsidTr="00D5666B">
        <w:tc>
          <w:tcPr>
            <w:tcW w:w="590" w:type="pct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0A3F8A" w:rsidRPr="00D5666B" w:rsidRDefault="000A3F8A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OFFICER</w:t>
            </w:r>
          </w:p>
          <w:p w:rsidR="00243DD4" w:rsidRPr="00D5666B" w:rsidRDefault="00243DD4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  <w:p w:rsidR="002742D6" w:rsidRPr="00D5666B" w:rsidRDefault="002742D6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18" w:space="0" w:color="auto"/>
            </w:tcBorders>
            <w:vAlign w:val="center"/>
          </w:tcPr>
          <w:p w:rsidR="000A3F8A" w:rsidRPr="000F19D0" w:rsidRDefault="000A3F8A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6" w:type="pct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0A3F8A" w:rsidRPr="00D5666B" w:rsidRDefault="008C2FB9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CAD NO.</w:t>
            </w:r>
          </w:p>
        </w:tc>
        <w:tc>
          <w:tcPr>
            <w:tcW w:w="2254" w:type="pct"/>
            <w:tcBorders>
              <w:top w:val="single" w:sz="18" w:space="0" w:color="auto"/>
            </w:tcBorders>
            <w:vAlign w:val="center"/>
          </w:tcPr>
          <w:p w:rsidR="000A3F8A" w:rsidRPr="00D5666B" w:rsidRDefault="000A3F8A" w:rsidP="002742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42D6" w:rsidRPr="00D5666B" w:rsidTr="00D5666B">
        <w:tc>
          <w:tcPr>
            <w:tcW w:w="59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742D6" w:rsidRPr="00D5666B" w:rsidRDefault="002742D6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66B">
              <w:rPr>
                <w:rFonts w:ascii="Arial" w:hAnsi="Arial" w:cs="Arial"/>
                <w:b/>
                <w:sz w:val="16"/>
                <w:szCs w:val="16"/>
              </w:rPr>
              <w:t>BADGE NO.</w:t>
            </w:r>
          </w:p>
          <w:p w:rsidR="002742D6" w:rsidRPr="00D5666B" w:rsidRDefault="002742D6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0" w:type="pct"/>
            <w:vAlign w:val="center"/>
          </w:tcPr>
          <w:p w:rsidR="002742D6" w:rsidRPr="000F19D0" w:rsidRDefault="002742D6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742D6" w:rsidRPr="00D5666B" w:rsidRDefault="002742D6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4" w:type="pct"/>
            <w:vAlign w:val="center"/>
          </w:tcPr>
          <w:p w:rsidR="002742D6" w:rsidRPr="00D5666B" w:rsidRDefault="002742D6" w:rsidP="008B3C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42D6" w:rsidRPr="00D5666B" w:rsidTr="00D5666B">
        <w:trPr>
          <w:trHeight w:val="440"/>
        </w:trPr>
        <w:tc>
          <w:tcPr>
            <w:tcW w:w="590" w:type="pct"/>
            <w:shd w:val="clear" w:color="auto" w:fill="D9D9D9"/>
            <w:vAlign w:val="center"/>
          </w:tcPr>
          <w:p w:rsidR="002742D6" w:rsidRPr="00D5666B" w:rsidRDefault="002742D6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0" w:type="pct"/>
            <w:vAlign w:val="center"/>
          </w:tcPr>
          <w:p w:rsidR="002742D6" w:rsidRPr="000F19D0" w:rsidRDefault="002742D6" w:rsidP="00D5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D9D9D9"/>
            <w:vAlign w:val="center"/>
          </w:tcPr>
          <w:p w:rsidR="002742D6" w:rsidRPr="00D5666B" w:rsidRDefault="002742D6" w:rsidP="00D5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4" w:type="pct"/>
            <w:vAlign w:val="center"/>
          </w:tcPr>
          <w:p w:rsidR="002742D6" w:rsidRPr="00D5666B" w:rsidRDefault="002742D6" w:rsidP="000425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10E01" w:rsidRPr="003566FE" w:rsidRDefault="00F10E01" w:rsidP="00F10E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</w:tblGrid>
      <w:tr w:rsidR="00EA64A1" w:rsidRPr="00D5666B" w:rsidTr="00D5666B">
        <w:trPr>
          <w:trHeight w:val="773"/>
        </w:trPr>
        <w:tc>
          <w:tcPr>
            <w:tcW w:w="11520" w:type="dxa"/>
          </w:tcPr>
          <w:p w:rsidR="00EA64A1" w:rsidRPr="00D5666B" w:rsidRDefault="004A0C7F" w:rsidP="00D566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C9">
              <w:rPr>
                <w:rFonts w:ascii="Arial" w:hAnsi="Arial" w:cs="Arial"/>
                <w:sz w:val="18"/>
                <w:szCs w:val="16"/>
              </w:rPr>
              <w:t xml:space="preserve">Upon the </w:t>
            </w:r>
            <w:r w:rsidR="00CA62C9">
              <w:rPr>
                <w:rFonts w:ascii="Arial" w:hAnsi="Arial" w:cs="Arial"/>
                <w:sz w:val="18"/>
                <w:szCs w:val="16"/>
              </w:rPr>
              <w:t>issuance</w:t>
            </w:r>
            <w:r w:rsidRPr="00CA62C9">
              <w:rPr>
                <w:rFonts w:ascii="Arial" w:hAnsi="Arial" w:cs="Arial"/>
                <w:sz w:val="18"/>
                <w:szCs w:val="16"/>
              </w:rPr>
              <w:t xml:space="preserve"> of the golf cart</w:t>
            </w:r>
            <w:r w:rsidR="00CA62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CA62C9">
              <w:rPr>
                <w:rFonts w:ascii="Arial" w:hAnsi="Arial" w:cs="Arial"/>
                <w:sz w:val="18"/>
                <w:szCs w:val="16"/>
              </w:rPr>
              <w:t xml:space="preserve">permit decal, it is understood that the permit decal must be affixed to the motorized cart or low-speed motorized vehicle and that said permit is </w:t>
            </w:r>
            <w:r w:rsidR="00B20A13">
              <w:rPr>
                <w:rFonts w:ascii="Arial" w:hAnsi="Arial" w:cs="Arial"/>
                <w:sz w:val="18"/>
                <w:szCs w:val="16"/>
              </w:rPr>
              <w:t xml:space="preserve">valid until 11:59PM, June 30 of the decal year.  </w:t>
            </w:r>
            <w:r w:rsidR="007A1F6E">
              <w:rPr>
                <w:rFonts w:ascii="Arial" w:hAnsi="Arial" w:cs="Arial"/>
                <w:sz w:val="18"/>
                <w:szCs w:val="16"/>
              </w:rPr>
              <w:t>(DECAL MUST BE WITH CART WHILE OPERATING ON ROAD WAYS)</w:t>
            </w:r>
            <w:r w:rsidR="00B20A13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EA64A1" w:rsidRPr="00D5666B" w:rsidRDefault="00EA64A1" w:rsidP="00D5666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64A1" w:rsidRPr="00D5666B" w:rsidRDefault="004A0C7F" w:rsidP="00D5666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 SIGNATURE: ______</w:t>
            </w:r>
            <w:r w:rsidRPr="003566FE">
              <w:rPr>
                <w:rFonts w:ascii="Arial" w:hAnsi="Arial" w:cs="Arial"/>
                <w:sz w:val="16"/>
                <w:szCs w:val="16"/>
              </w:rPr>
              <w:t>______________________________________________________ DATE: _____________________________</w:t>
            </w:r>
          </w:p>
          <w:p w:rsidR="00EA64A1" w:rsidRPr="00D5666B" w:rsidRDefault="00EA64A1" w:rsidP="00D5666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5717" w:rsidRDefault="00DF5717" w:rsidP="00EA64A1">
      <w:pPr>
        <w:jc w:val="both"/>
        <w:rPr>
          <w:rFonts w:ascii="Arial" w:hAnsi="Arial" w:cs="Arial"/>
          <w:sz w:val="16"/>
          <w:szCs w:val="16"/>
        </w:rPr>
      </w:pPr>
    </w:p>
    <w:sectPr w:rsidR="00DF5717" w:rsidSect="00F60BC8">
      <w:pgSz w:w="12240" w:h="15840"/>
      <w:pgMar w:top="720" w:right="360" w:bottom="547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463"/>
    <w:multiLevelType w:val="hybridMultilevel"/>
    <w:tmpl w:val="D00E2C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675B"/>
    <w:multiLevelType w:val="hybridMultilevel"/>
    <w:tmpl w:val="354E60BA"/>
    <w:lvl w:ilvl="0" w:tplc="E974A6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B0"/>
    <w:rsid w:val="00004122"/>
    <w:rsid w:val="0002668E"/>
    <w:rsid w:val="00034D48"/>
    <w:rsid w:val="000425AA"/>
    <w:rsid w:val="00053D2B"/>
    <w:rsid w:val="00071F0D"/>
    <w:rsid w:val="000A3F8A"/>
    <w:rsid w:val="000B0B0C"/>
    <w:rsid w:val="000C5C5C"/>
    <w:rsid w:val="000E5940"/>
    <w:rsid w:val="000F19D0"/>
    <w:rsid w:val="00215EE0"/>
    <w:rsid w:val="00243DD4"/>
    <w:rsid w:val="0025083B"/>
    <w:rsid w:val="00265834"/>
    <w:rsid w:val="002742D6"/>
    <w:rsid w:val="002A0A7C"/>
    <w:rsid w:val="00354D3B"/>
    <w:rsid w:val="003566FE"/>
    <w:rsid w:val="00370667"/>
    <w:rsid w:val="00372FA2"/>
    <w:rsid w:val="003938A0"/>
    <w:rsid w:val="00394004"/>
    <w:rsid w:val="00433930"/>
    <w:rsid w:val="0045043A"/>
    <w:rsid w:val="00457184"/>
    <w:rsid w:val="004815D8"/>
    <w:rsid w:val="00487708"/>
    <w:rsid w:val="004A0C7F"/>
    <w:rsid w:val="005042B2"/>
    <w:rsid w:val="00514EBA"/>
    <w:rsid w:val="005251FC"/>
    <w:rsid w:val="00540BB0"/>
    <w:rsid w:val="005676DC"/>
    <w:rsid w:val="00582106"/>
    <w:rsid w:val="00582F46"/>
    <w:rsid w:val="005B0A35"/>
    <w:rsid w:val="00631510"/>
    <w:rsid w:val="00682DA0"/>
    <w:rsid w:val="00683160"/>
    <w:rsid w:val="006873F1"/>
    <w:rsid w:val="006B1359"/>
    <w:rsid w:val="007275DF"/>
    <w:rsid w:val="00751481"/>
    <w:rsid w:val="007755D1"/>
    <w:rsid w:val="00793AA7"/>
    <w:rsid w:val="007A1F6E"/>
    <w:rsid w:val="007B350B"/>
    <w:rsid w:val="007C0AB0"/>
    <w:rsid w:val="007F4AE7"/>
    <w:rsid w:val="00823B0D"/>
    <w:rsid w:val="00827EFD"/>
    <w:rsid w:val="00887A90"/>
    <w:rsid w:val="008A45C0"/>
    <w:rsid w:val="008B3CDB"/>
    <w:rsid w:val="008C2FB9"/>
    <w:rsid w:val="008C73AD"/>
    <w:rsid w:val="008D23B8"/>
    <w:rsid w:val="008D63C8"/>
    <w:rsid w:val="008E4E9A"/>
    <w:rsid w:val="00905DD2"/>
    <w:rsid w:val="00937E89"/>
    <w:rsid w:val="00997BB4"/>
    <w:rsid w:val="009B43A6"/>
    <w:rsid w:val="009C41E3"/>
    <w:rsid w:val="00A36C3B"/>
    <w:rsid w:val="00A52FF7"/>
    <w:rsid w:val="00A5618E"/>
    <w:rsid w:val="00A6698F"/>
    <w:rsid w:val="00AC1854"/>
    <w:rsid w:val="00AC3296"/>
    <w:rsid w:val="00B121DF"/>
    <w:rsid w:val="00B20A13"/>
    <w:rsid w:val="00B34C7C"/>
    <w:rsid w:val="00B4283A"/>
    <w:rsid w:val="00B73937"/>
    <w:rsid w:val="00B77E07"/>
    <w:rsid w:val="00B83743"/>
    <w:rsid w:val="00B848DF"/>
    <w:rsid w:val="00BA0FA4"/>
    <w:rsid w:val="00BD52DD"/>
    <w:rsid w:val="00BE193B"/>
    <w:rsid w:val="00BF077B"/>
    <w:rsid w:val="00C0592E"/>
    <w:rsid w:val="00C30ABF"/>
    <w:rsid w:val="00CA62C9"/>
    <w:rsid w:val="00CF5647"/>
    <w:rsid w:val="00D4117E"/>
    <w:rsid w:val="00D4768F"/>
    <w:rsid w:val="00D5666B"/>
    <w:rsid w:val="00D961D0"/>
    <w:rsid w:val="00DA0F7E"/>
    <w:rsid w:val="00DF1D82"/>
    <w:rsid w:val="00DF5717"/>
    <w:rsid w:val="00DF5824"/>
    <w:rsid w:val="00E2754B"/>
    <w:rsid w:val="00E30A09"/>
    <w:rsid w:val="00E6499E"/>
    <w:rsid w:val="00E7633C"/>
    <w:rsid w:val="00EA64A1"/>
    <w:rsid w:val="00ED4D8D"/>
    <w:rsid w:val="00EE3810"/>
    <w:rsid w:val="00EE5F86"/>
    <w:rsid w:val="00F0473B"/>
    <w:rsid w:val="00F10E01"/>
    <w:rsid w:val="00F60BC8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4E502C-41CD-4A66-AAE2-837CE002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7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cye\Desktop\Impound\_1%20Impound%20Sheet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_1 Impound Sheet MASTER</Template>
  <TotalTime>0</TotalTime>
  <Pages>1</Pages>
  <Words>231</Words>
  <Characters>1202</Characters>
  <Application>Microsoft Office Word</Application>
  <DocSecurity>0</DocSecurity>
  <Lines>200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CONYERS POLICE DEPARTMENT</vt:lpstr>
    </vt:vector>
  </TitlesOfParts>
  <Company>City of Conyers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CONYERS POLICE DEPARTMENT</dc:title>
  <dc:subject/>
  <dc:creator>Everett Searcy</dc:creator>
  <cp:keywords/>
  <dc:description/>
  <cp:lastModifiedBy>Everett Searcy</cp:lastModifiedBy>
  <cp:revision>2</cp:revision>
  <cp:lastPrinted>2022-05-05T17:32:00Z</cp:lastPrinted>
  <dcterms:created xsi:type="dcterms:W3CDTF">2024-06-13T14:20:00Z</dcterms:created>
  <dcterms:modified xsi:type="dcterms:W3CDTF">2024-06-13T14:20:00Z</dcterms:modified>
</cp:coreProperties>
</file>